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88DD5" w14:textId="77777777" w:rsidR="00FE067E" w:rsidRPr="00987697" w:rsidRDefault="003C6034" w:rsidP="00CC1F3B">
      <w:pPr>
        <w:pStyle w:val="TitlePageOrigin"/>
        <w:rPr>
          <w:color w:val="auto"/>
        </w:rPr>
      </w:pPr>
      <w:r w:rsidRPr="00987697">
        <w:rPr>
          <w:caps w:val="0"/>
          <w:color w:val="auto"/>
        </w:rPr>
        <w:t>WEST VIRGINIA LEGISLATURE</w:t>
      </w:r>
    </w:p>
    <w:p w14:paraId="76E5F154" w14:textId="77777777" w:rsidR="00CD36CF" w:rsidRPr="00987697" w:rsidRDefault="00CD36CF" w:rsidP="00CC1F3B">
      <w:pPr>
        <w:pStyle w:val="TitlePageSession"/>
        <w:rPr>
          <w:color w:val="auto"/>
        </w:rPr>
      </w:pPr>
      <w:r w:rsidRPr="00987697">
        <w:rPr>
          <w:color w:val="auto"/>
        </w:rPr>
        <w:t>20</w:t>
      </w:r>
      <w:r w:rsidR="00EC5E63" w:rsidRPr="00987697">
        <w:rPr>
          <w:color w:val="auto"/>
        </w:rPr>
        <w:t>2</w:t>
      </w:r>
      <w:r w:rsidR="0020151F" w:rsidRPr="00987697">
        <w:rPr>
          <w:color w:val="auto"/>
        </w:rPr>
        <w:t>6</w:t>
      </w:r>
      <w:r w:rsidRPr="00987697">
        <w:rPr>
          <w:color w:val="auto"/>
        </w:rPr>
        <w:t xml:space="preserve"> </w:t>
      </w:r>
      <w:r w:rsidR="003C6034" w:rsidRPr="00987697">
        <w:rPr>
          <w:caps w:val="0"/>
          <w:color w:val="auto"/>
        </w:rPr>
        <w:t>REGULAR SESSION</w:t>
      </w:r>
    </w:p>
    <w:p w14:paraId="6E681242" w14:textId="77777777" w:rsidR="00CD36CF" w:rsidRPr="00987697" w:rsidRDefault="00DE4B6D" w:rsidP="00CC1F3B">
      <w:pPr>
        <w:pStyle w:val="TitlePageBillPrefix"/>
        <w:rPr>
          <w:color w:val="auto"/>
        </w:rPr>
      </w:pPr>
      <w:sdt>
        <w:sdtPr>
          <w:rPr>
            <w:color w:val="auto"/>
          </w:rPr>
          <w:tag w:val="IntroDate"/>
          <w:id w:val="-1236936958"/>
          <w:placeholder>
            <w:docPart w:val="32ACB8F5E61143EAB47629B4D092BC84"/>
          </w:placeholder>
          <w:text/>
        </w:sdtPr>
        <w:sdtEndPr/>
        <w:sdtContent>
          <w:r w:rsidR="00AE48A0" w:rsidRPr="00987697">
            <w:rPr>
              <w:color w:val="auto"/>
            </w:rPr>
            <w:t>Introduced</w:t>
          </w:r>
        </w:sdtContent>
      </w:sdt>
    </w:p>
    <w:p w14:paraId="299159CD" w14:textId="65ECB4C2" w:rsidR="00CD36CF" w:rsidRPr="00987697" w:rsidRDefault="00DE4B6D" w:rsidP="00CC1F3B">
      <w:pPr>
        <w:pStyle w:val="BillNumber"/>
        <w:rPr>
          <w:color w:val="auto"/>
        </w:rPr>
      </w:pPr>
      <w:sdt>
        <w:sdtPr>
          <w:rPr>
            <w:color w:val="auto"/>
          </w:rPr>
          <w:tag w:val="Chamber"/>
          <w:id w:val="893011969"/>
          <w:lock w:val="sdtLocked"/>
          <w:placeholder>
            <w:docPart w:val="AB60C33E062C4BF7B8D537552A980469"/>
          </w:placeholder>
          <w:dropDownList>
            <w:listItem w:displayText="House" w:value="House"/>
            <w:listItem w:displayText="Senate" w:value="Senate"/>
          </w:dropDownList>
        </w:sdtPr>
        <w:sdtEndPr/>
        <w:sdtContent>
          <w:r w:rsidR="00D0038F" w:rsidRPr="00987697">
            <w:rPr>
              <w:color w:val="auto"/>
            </w:rPr>
            <w:t>Senate</w:t>
          </w:r>
        </w:sdtContent>
      </w:sdt>
      <w:r w:rsidR="00303684" w:rsidRPr="00987697">
        <w:rPr>
          <w:color w:val="auto"/>
        </w:rPr>
        <w:t xml:space="preserve"> </w:t>
      </w:r>
      <w:r w:rsidR="00CD36CF" w:rsidRPr="00987697">
        <w:rPr>
          <w:color w:val="auto"/>
        </w:rPr>
        <w:t xml:space="preserve">Bill </w:t>
      </w:r>
      <w:sdt>
        <w:sdtPr>
          <w:rPr>
            <w:color w:val="auto"/>
          </w:rPr>
          <w:tag w:val="BNum"/>
          <w:id w:val="1645317809"/>
          <w:lock w:val="sdtLocked"/>
          <w:placeholder>
            <w:docPart w:val="9E49C4948025401494414ECFFA9136A6"/>
          </w:placeholder>
          <w:text/>
        </w:sdtPr>
        <w:sdtEndPr/>
        <w:sdtContent>
          <w:r w:rsidR="00D72145">
            <w:rPr>
              <w:color w:val="auto"/>
            </w:rPr>
            <w:t>963</w:t>
          </w:r>
        </w:sdtContent>
      </w:sdt>
    </w:p>
    <w:p w14:paraId="482ECFA2" w14:textId="0C3CE8D4" w:rsidR="00CD36CF" w:rsidRPr="00987697" w:rsidRDefault="00CD36CF" w:rsidP="00CC1F3B">
      <w:pPr>
        <w:pStyle w:val="Sponsors"/>
        <w:rPr>
          <w:color w:val="auto"/>
        </w:rPr>
      </w:pPr>
      <w:r w:rsidRPr="00987697">
        <w:rPr>
          <w:color w:val="auto"/>
        </w:rPr>
        <w:t xml:space="preserve">By </w:t>
      </w:r>
      <w:sdt>
        <w:sdtPr>
          <w:rPr>
            <w:color w:val="auto"/>
          </w:rPr>
          <w:tag w:val="Sponsors"/>
          <w:id w:val="1589585889"/>
          <w:placeholder>
            <w:docPart w:val="4317681A672B426B8B15655ACA000DEC"/>
          </w:placeholder>
          <w:text w:multiLine="1"/>
        </w:sdtPr>
        <w:sdtEndPr/>
        <w:sdtContent>
          <w:r w:rsidR="00D0038F" w:rsidRPr="00987697">
            <w:rPr>
              <w:color w:val="auto"/>
            </w:rPr>
            <w:t>Senator</w:t>
          </w:r>
          <w:r w:rsidR="00DE4B6D">
            <w:rPr>
              <w:color w:val="auto"/>
            </w:rPr>
            <w:t>s</w:t>
          </w:r>
          <w:r w:rsidR="00D0038F" w:rsidRPr="00987697">
            <w:rPr>
              <w:color w:val="auto"/>
            </w:rPr>
            <w:t xml:space="preserve"> Willis</w:t>
          </w:r>
          <w:r w:rsidR="00DE4B6D">
            <w:rPr>
              <w:color w:val="auto"/>
            </w:rPr>
            <w:t xml:space="preserve"> and Thorne</w:t>
          </w:r>
        </w:sdtContent>
      </w:sdt>
    </w:p>
    <w:p w14:paraId="46E0629A" w14:textId="3DEDF340" w:rsidR="00E831B3" w:rsidRPr="00987697" w:rsidRDefault="00CD36CF" w:rsidP="00CC1F3B">
      <w:pPr>
        <w:pStyle w:val="References"/>
        <w:rPr>
          <w:color w:val="auto"/>
        </w:rPr>
      </w:pPr>
      <w:r w:rsidRPr="00987697">
        <w:rPr>
          <w:color w:val="auto"/>
        </w:rPr>
        <w:t>[</w:t>
      </w:r>
      <w:sdt>
        <w:sdtPr>
          <w:rPr>
            <w:color w:val="auto"/>
          </w:rPr>
          <w:tag w:val="References"/>
          <w:id w:val="-1043047873"/>
          <w:placeholder>
            <w:docPart w:val="8B1C355CCEC64825A7A239C54C1953E7"/>
          </w:placeholder>
          <w:text w:multiLine="1"/>
        </w:sdtPr>
        <w:sdtEndPr/>
        <w:sdtContent>
          <w:r w:rsidR="00093AB0" w:rsidRPr="00987697">
            <w:rPr>
              <w:color w:val="auto"/>
            </w:rPr>
            <w:t>Introduced</w:t>
          </w:r>
          <w:r w:rsidR="00D72145">
            <w:rPr>
              <w:color w:val="auto"/>
            </w:rPr>
            <w:t xml:space="preserve"> February 17, 2026</w:t>
          </w:r>
          <w:r w:rsidR="00093AB0" w:rsidRPr="00987697">
            <w:rPr>
              <w:color w:val="auto"/>
            </w:rPr>
            <w:t>; referred</w:t>
          </w:r>
          <w:r w:rsidR="00093AB0" w:rsidRPr="00987697">
            <w:rPr>
              <w:color w:val="auto"/>
            </w:rPr>
            <w:br/>
            <w:t xml:space="preserve">to the Committee on </w:t>
          </w:r>
          <w:r w:rsidR="003C68D1">
            <w:rPr>
              <w:color w:val="auto"/>
            </w:rPr>
            <w:t>the Judiciary</w:t>
          </w:r>
        </w:sdtContent>
      </w:sdt>
      <w:r w:rsidRPr="00987697">
        <w:rPr>
          <w:color w:val="auto"/>
        </w:rPr>
        <w:t>]</w:t>
      </w:r>
    </w:p>
    <w:p w14:paraId="2933853D" w14:textId="3317DC69" w:rsidR="00303684" w:rsidRPr="00987697" w:rsidRDefault="0000526A" w:rsidP="00CC1F3B">
      <w:pPr>
        <w:pStyle w:val="TitleSection"/>
        <w:rPr>
          <w:color w:val="auto"/>
        </w:rPr>
      </w:pPr>
      <w:r w:rsidRPr="00987697">
        <w:rPr>
          <w:color w:val="auto"/>
        </w:rPr>
        <w:lastRenderedPageBreak/>
        <w:t>A BILL</w:t>
      </w:r>
      <w:r w:rsidR="00D0038F" w:rsidRPr="00987697">
        <w:rPr>
          <w:color w:val="auto"/>
        </w:rPr>
        <w:t xml:space="preserve"> to amend and reenact §48-27-502 of the Code of West Virginia, 1931, as amended, relating to mandatory provisions in protective order; requiring a full adversarial hearing by a court of record before a respondent may be prohibited from possessing any firearm or ammunition, and only then by clear and convincing evidence; and providing for automatic appeal by respondent.</w:t>
      </w:r>
    </w:p>
    <w:p w14:paraId="388B4017" w14:textId="77777777" w:rsidR="00303684" w:rsidRPr="00987697" w:rsidRDefault="00303684" w:rsidP="00CC1F3B">
      <w:pPr>
        <w:pStyle w:val="EnactingClause"/>
        <w:rPr>
          <w:color w:val="auto"/>
        </w:rPr>
      </w:pPr>
      <w:r w:rsidRPr="00987697">
        <w:rPr>
          <w:color w:val="auto"/>
        </w:rPr>
        <w:t>Be it enacted by the Legislature of West Virginia:</w:t>
      </w:r>
    </w:p>
    <w:p w14:paraId="51267E68" w14:textId="77777777" w:rsidR="003C6034" w:rsidRPr="00987697" w:rsidRDefault="003C6034" w:rsidP="00CC1F3B">
      <w:pPr>
        <w:pStyle w:val="EnactingClause"/>
        <w:rPr>
          <w:color w:val="auto"/>
        </w:rPr>
        <w:sectPr w:rsidR="003C6034" w:rsidRPr="0098769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145F7ED" w14:textId="77777777" w:rsidR="00D0038F" w:rsidRPr="00987697" w:rsidRDefault="00D0038F" w:rsidP="00D0038F">
      <w:pPr>
        <w:pStyle w:val="ArticleHeading"/>
        <w:rPr>
          <w:color w:val="auto"/>
        </w:rPr>
        <w:sectPr w:rsidR="00D0038F" w:rsidRPr="00987697" w:rsidSect="00D0038F">
          <w:type w:val="continuous"/>
          <w:pgSz w:w="12240" w:h="15840" w:code="1"/>
          <w:pgMar w:top="1440" w:right="1440" w:bottom="1440" w:left="1440" w:header="720" w:footer="720" w:gutter="0"/>
          <w:lnNumType w:countBy="1" w:restart="newSection"/>
          <w:cols w:space="720"/>
          <w:titlePg/>
          <w:docGrid w:linePitch="360"/>
        </w:sectPr>
      </w:pPr>
      <w:r w:rsidRPr="00987697">
        <w:rPr>
          <w:color w:val="auto"/>
        </w:rPr>
        <w:t>ARTICLE 27. PREVENTION AND TREATMENT OF DOMESTIC VIOLENCE.</w:t>
      </w:r>
    </w:p>
    <w:p w14:paraId="1444F4F9" w14:textId="77777777" w:rsidR="00D0038F" w:rsidRPr="00987697" w:rsidRDefault="00D0038F" w:rsidP="00D0038F">
      <w:pPr>
        <w:pStyle w:val="SectionHeading"/>
        <w:rPr>
          <w:color w:val="auto"/>
        </w:rPr>
        <w:sectPr w:rsidR="00D0038F" w:rsidRPr="00987697" w:rsidSect="00D0038F">
          <w:type w:val="continuous"/>
          <w:pgSz w:w="12240" w:h="15840" w:code="1"/>
          <w:pgMar w:top="1440" w:right="1440" w:bottom="1440" w:left="1440" w:header="720" w:footer="720" w:gutter="0"/>
          <w:lnNumType w:countBy="1" w:restart="newSection"/>
          <w:cols w:space="720"/>
          <w:titlePg/>
          <w:docGrid w:linePitch="360"/>
        </w:sectPr>
      </w:pPr>
      <w:r w:rsidRPr="00987697">
        <w:rPr>
          <w:color w:val="auto"/>
        </w:rPr>
        <w:t>§48-27-502. Mandatory provisions in protective order.</w:t>
      </w:r>
    </w:p>
    <w:p w14:paraId="3476BEF0" w14:textId="77777777" w:rsidR="00D0038F" w:rsidRPr="00987697" w:rsidRDefault="00D0038F" w:rsidP="00D0038F">
      <w:pPr>
        <w:pStyle w:val="SectionBody"/>
        <w:rPr>
          <w:color w:val="auto"/>
        </w:rPr>
      </w:pPr>
      <w:r w:rsidRPr="00987697">
        <w:rPr>
          <w:color w:val="auto"/>
        </w:rPr>
        <w:t>(a) A protective order must order the respondent to refrain from abusing, harassing, stalking, threatening or otherwise intimidating the petitioner or the minor children, or engaging in other conduct that would place the petitioner or the minor children in reasonable fear of bodily injury.</w:t>
      </w:r>
    </w:p>
    <w:p w14:paraId="4A87C5CB" w14:textId="77777777" w:rsidR="00D0038F" w:rsidRPr="00987697" w:rsidRDefault="00D0038F" w:rsidP="00D0038F">
      <w:pPr>
        <w:pStyle w:val="SectionBody"/>
        <w:rPr>
          <w:color w:val="auto"/>
        </w:rPr>
      </w:pPr>
      <w:r w:rsidRPr="00987697">
        <w:rPr>
          <w:color w:val="auto"/>
        </w:rPr>
        <w:t xml:space="preserve">(b) The protective order must prohibit the respondent from possessing any firearm or ammunition, </w:t>
      </w:r>
      <w:r w:rsidRPr="00987697">
        <w:rPr>
          <w:color w:val="auto"/>
          <w:u w:val="single"/>
        </w:rPr>
        <w:t>subject to the provisions of subsection (f) of this section.</w:t>
      </w:r>
    </w:p>
    <w:p w14:paraId="55BBD6F5" w14:textId="77777777" w:rsidR="00D0038F" w:rsidRPr="00987697" w:rsidRDefault="00D0038F" w:rsidP="00D0038F">
      <w:pPr>
        <w:pStyle w:val="SectionBody"/>
        <w:rPr>
          <w:color w:val="auto"/>
        </w:rPr>
      </w:pPr>
      <w:r w:rsidRPr="00987697">
        <w:rPr>
          <w:color w:val="auto"/>
        </w:rPr>
        <w:t>(c) The protective order must inform the respondent that he or she is prohibited from possessing any firearm or ammunition and that possession of a firearm or ammunition while subject to the court's protective order is a criminal offense under state and federal law, notwithstanding the fact that the respondent might otherwise have a right to possess a firearm.</w:t>
      </w:r>
    </w:p>
    <w:p w14:paraId="22326985" w14:textId="77777777" w:rsidR="00D0038F" w:rsidRPr="00987697" w:rsidRDefault="00D0038F" w:rsidP="00D0038F">
      <w:pPr>
        <w:pStyle w:val="SectionBody"/>
        <w:rPr>
          <w:color w:val="auto"/>
        </w:rPr>
      </w:pPr>
      <w:r w:rsidRPr="00987697">
        <w:rPr>
          <w:color w:val="auto"/>
        </w:rPr>
        <w:t>(d) The protective order must inform the respondent that the order is in full force in every county of this state.</w:t>
      </w:r>
    </w:p>
    <w:p w14:paraId="0306D81B" w14:textId="77777777" w:rsidR="00D0038F" w:rsidRPr="00987697" w:rsidRDefault="00D0038F" w:rsidP="00D0038F">
      <w:pPr>
        <w:pStyle w:val="SectionBody"/>
        <w:rPr>
          <w:color w:val="auto"/>
        </w:rPr>
      </w:pPr>
      <w:r w:rsidRPr="00987697">
        <w:rPr>
          <w:color w:val="auto"/>
        </w:rPr>
        <w:t>(e) The protective order must contain on its face the following statement, printed in bold-faced type or in capital letters:</w:t>
      </w:r>
    </w:p>
    <w:p w14:paraId="389D2D8B" w14:textId="77777777" w:rsidR="00D0038F" w:rsidRPr="00987697" w:rsidRDefault="00D0038F" w:rsidP="00D0038F">
      <w:pPr>
        <w:pStyle w:val="SectionBody"/>
        <w:rPr>
          <w:color w:val="auto"/>
        </w:rPr>
      </w:pPr>
      <w:r w:rsidRPr="00987697">
        <w:rPr>
          <w:color w:val="auto"/>
        </w:rPr>
        <w:sym w:font="Arial" w:char="0022"/>
      </w:r>
      <w:r w:rsidRPr="00987697">
        <w:rPr>
          <w:color w:val="auto"/>
        </w:rPr>
        <w:t>VIOLATION OF THIS ORDER MAY BE PUNISHED BY CONFINEMENT IN A REGIONAL JAIL FOR AS LONG AS ONE YEAR AND BY A FINE OF AS MUCH AS $2,000</w:t>
      </w:r>
      <w:r w:rsidRPr="00987697">
        <w:rPr>
          <w:color w:val="auto"/>
        </w:rPr>
        <w:sym w:font="Arial" w:char="0022"/>
      </w:r>
      <w:r w:rsidRPr="00987697">
        <w:rPr>
          <w:color w:val="auto"/>
        </w:rPr>
        <w:t>.</w:t>
      </w:r>
    </w:p>
    <w:p w14:paraId="00E90E03" w14:textId="77777777" w:rsidR="00D0038F" w:rsidRPr="00987697" w:rsidRDefault="00D0038F" w:rsidP="00D0038F">
      <w:pPr>
        <w:pStyle w:val="SectionBody"/>
        <w:rPr>
          <w:color w:val="auto"/>
          <w:u w:val="single"/>
        </w:rPr>
      </w:pPr>
      <w:r w:rsidRPr="00987697">
        <w:rPr>
          <w:color w:val="auto"/>
          <w:u w:val="single"/>
        </w:rPr>
        <w:t xml:space="preserve">(f) Notwithstanding any provision of this code to the contrary, a protective order may not prohibit a respondent from possessing any firearm or ammunition or confiscate any firearm or </w:t>
      </w:r>
      <w:r w:rsidRPr="00987697">
        <w:rPr>
          <w:color w:val="auto"/>
          <w:u w:val="single"/>
        </w:rPr>
        <w:lastRenderedPageBreak/>
        <w:t>ammunitions owned by the respondent:</w:t>
      </w:r>
    </w:p>
    <w:p w14:paraId="07CB2B69" w14:textId="77777777" w:rsidR="00D0038F" w:rsidRPr="00987697" w:rsidRDefault="00D0038F" w:rsidP="00D0038F">
      <w:pPr>
        <w:pStyle w:val="SectionBody"/>
        <w:rPr>
          <w:color w:val="auto"/>
          <w:u w:val="single"/>
        </w:rPr>
      </w:pPr>
      <w:r w:rsidRPr="00987697">
        <w:rPr>
          <w:color w:val="auto"/>
          <w:u w:val="single"/>
        </w:rPr>
        <w:t xml:space="preserve">(1) Unless there is a full adversarial hearing before a court of record, with the respondent present with legal representation; and </w:t>
      </w:r>
    </w:p>
    <w:p w14:paraId="184D15F8" w14:textId="77777777" w:rsidR="00D0038F" w:rsidRPr="00987697" w:rsidRDefault="00D0038F" w:rsidP="00D0038F">
      <w:pPr>
        <w:pStyle w:val="SectionBody"/>
        <w:rPr>
          <w:rFonts w:eastAsia="Times New Roman"/>
          <w:color w:val="auto"/>
          <w:u w:val="single"/>
        </w:rPr>
      </w:pPr>
      <w:r w:rsidRPr="00987697">
        <w:rPr>
          <w:color w:val="auto"/>
          <w:u w:val="single"/>
        </w:rPr>
        <w:t xml:space="preserve">(2) There is </w:t>
      </w:r>
      <w:r w:rsidRPr="00987697">
        <w:rPr>
          <w:rFonts w:eastAsia="Times New Roman"/>
          <w:color w:val="auto"/>
          <w:u w:val="single"/>
        </w:rPr>
        <w:t xml:space="preserve">clear and convincing evidence that the respondent poses an immediate danger to the petitioner, established by documented threats, sworn testimony, or other substantial evidence, and that the confiscation of firearms and ammunition is not used as a punitive or retaliatory measure in domestic violence proceedings. </w:t>
      </w:r>
    </w:p>
    <w:p w14:paraId="4CCC43A2" w14:textId="60507A42" w:rsidR="008736AA" w:rsidRPr="00987697" w:rsidRDefault="00D0038F" w:rsidP="00D0038F">
      <w:pPr>
        <w:pStyle w:val="SectionBody"/>
        <w:rPr>
          <w:color w:val="auto"/>
        </w:rPr>
      </w:pPr>
      <w:r w:rsidRPr="00987697">
        <w:rPr>
          <w:rFonts w:eastAsia="Times New Roman"/>
          <w:color w:val="auto"/>
          <w:u w:val="single"/>
        </w:rPr>
        <w:t>(g) If a protective order is granted containing the mandatory language of this section, the respondent has an automatic appeal from that order which shall be heard by the court within 10 days as provided in §48-27-510.</w:t>
      </w:r>
    </w:p>
    <w:p w14:paraId="534B6E40" w14:textId="77777777" w:rsidR="00C33014" w:rsidRPr="00987697" w:rsidRDefault="00C33014" w:rsidP="00CC1F3B">
      <w:pPr>
        <w:pStyle w:val="Note"/>
        <w:rPr>
          <w:color w:val="auto"/>
        </w:rPr>
      </w:pPr>
    </w:p>
    <w:p w14:paraId="0FD16345" w14:textId="5BA1A69A" w:rsidR="006865E9" w:rsidRPr="00987697" w:rsidRDefault="00CF1DCA" w:rsidP="00CC1F3B">
      <w:pPr>
        <w:pStyle w:val="Note"/>
        <w:rPr>
          <w:color w:val="auto"/>
        </w:rPr>
      </w:pPr>
      <w:r w:rsidRPr="00987697">
        <w:rPr>
          <w:color w:val="auto"/>
        </w:rPr>
        <w:t xml:space="preserve">NOTE: </w:t>
      </w:r>
      <w:r w:rsidR="00D0038F" w:rsidRPr="00987697">
        <w:rPr>
          <w:color w:val="auto"/>
        </w:rPr>
        <w:t>The purpose of this bill is to require a full adversarial hearing before a court of record before a respondent may be prohibited from possessing any firearm or ammunition,  under mandatory provisions in protective order and then only  by clear and convincing evidence.  The bill also provides for automatic appeal by respondent.</w:t>
      </w:r>
    </w:p>
    <w:p w14:paraId="6EDA159F" w14:textId="77777777" w:rsidR="006865E9" w:rsidRPr="00987697" w:rsidRDefault="00AE48A0" w:rsidP="00CC1F3B">
      <w:pPr>
        <w:pStyle w:val="Note"/>
        <w:rPr>
          <w:color w:val="auto"/>
        </w:rPr>
      </w:pPr>
      <w:r w:rsidRPr="00987697">
        <w:rPr>
          <w:color w:val="auto"/>
        </w:rPr>
        <w:t>Strike-throughs indicate language that would be stricken from a heading or the present law and underscoring indicates new language that would be added.</w:t>
      </w:r>
    </w:p>
    <w:sectPr w:rsidR="006865E9" w:rsidRPr="0098769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FF6F4" w14:textId="77777777" w:rsidR="00D0038F" w:rsidRPr="00B844FE" w:rsidRDefault="00D0038F" w:rsidP="00B844FE">
      <w:r>
        <w:separator/>
      </w:r>
    </w:p>
  </w:endnote>
  <w:endnote w:type="continuationSeparator" w:id="0">
    <w:p w14:paraId="6C3016F8" w14:textId="77777777" w:rsidR="00D0038F" w:rsidRPr="00B844FE" w:rsidRDefault="00D003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D1332B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48CDEE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021293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F3CDC" w14:textId="77777777" w:rsidR="00D0038F" w:rsidRPr="00B844FE" w:rsidRDefault="00D0038F" w:rsidP="00B844FE">
      <w:r>
        <w:separator/>
      </w:r>
    </w:p>
  </w:footnote>
  <w:footnote w:type="continuationSeparator" w:id="0">
    <w:p w14:paraId="22BCC8DA" w14:textId="77777777" w:rsidR="00D0038F" w:rsidRPr="00B844FE" w:rsidRDefault="00D003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D717" w14:textId="77777777" w:rsidR="002A0269" w:rsidRPr="00B844FE" w:rsidRDefault="00DE4B6D">
    <w:pPr>
      <w:pStyle w:val="Header"/>
    </w:pPr>
    <w:sdt>
      <w:sdtPr>
        <w:id w:val="-684364211"/>
        <w:placeholder>
          <w:docPart w:val="AB60C33E062C4BF7B8D537552A98046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B60C33E062C4BF7B8D537552A98046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35A73" w14:textId="7C39F7D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D0038F">
          <w:rPr>
            <w:sz w:val="22"/>
            <w:szCs w:val="22"/>
          </w:rPr>
          <w:t>SB</w:t>
        </w:r>
      </w:sdtContent>
    </w:sdt>
    <w:r w:rsidR="007A5259" w:rsidRPr="00686E9A">
      <w:rPr>
        <w:sz w:val="22"/>
        <w:szCs w:val="22"/>
      </w:rPr>
      <w:t xml:space="preserve"> </w:t>
    </w:r>
    <w:r w:rsidR="00D72145">
      <w:rPr>
        <w:sz w:val="22"/>
        <w:szCs w:val="22"/>
      </w:rPr>
      <w:t>963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0038F">
          <w:rPr>
            <w:sz w:val="22"/>
            <w:szCs w:val="22"/>
          </w:rPr>
          <w:t>2026R4136</w:t>
        </w:r>
      </w:sdtContent>
    </w:sdt>
  </w:p>
  <w:p w14:paraId="6CA1BAC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709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38F"/>
    <w:rsid w:val="0000526A"/>
    <w:rsid w:val="00024B3F"/>
    <w:rsid w:val="000573A9"/>
    <w:rsid w:val="00085D22"/>
    <w:rsid w:val="00093AB0"/>
    <w:rsid w:val="000C5C77"/>
    <w:rsid w:val="000E3912"/>
    <w:rsid w:val="0010070F"/>
    <w:rsid w:val="0015112E"/>
    <w:rsid w:val="001552E7"/>
    <w:rsid w:val="001566B4"/>
    <w:rsid w:val="001661ED"/>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3C68D1"/>
    <w:rsid w:val="00400B5C"/>
    <w:rsid w:val="004368E0"/>
    <w:rsid w:val="004C13DD"/>
    <w:rsid w:val="004D3ABE"/>
    <w:rsid w:val="004E3441"/>
    <w:rsid w:val="00500579"/>
    <w:rsid w:val="00536258"/>
    <w:rsid w:val="00572702"/>
    <w:rsid w:val="005A5366"/>
    <w:rsid w:val="005F6249"/>
    <w:rsid w:val="006369EB"/>
    <w:rsid w:val="00637E73"/>
    <w:rsid w:val="006865E9"/>
    <w:rsid w:val="00686E9A"/>
    <w:rsid w:val="00691F3E"/>
    <w:rsid w:val="00694BFB"/>
    <w:rsid w:val="006A106B"/>
    <w:rsid w:val="006C523D"/>
    <w:rsid w:val="006D4036"/>
    <w:rsid w:val="00766AD0"/>
    <w:rsid w:val="007A3783"/>
    <w:rsid w:val="007A5259"/>
    <w:rsid w:val="007A7081"/>
    <w:rsid w:val="007F1CF5"/>
    <w:rsid w:val="00834EDE"/>
    <w:rsid w:val="008736AA"/>
    <w:rsid w:val="008D275D"/>
    <w:rsid w:val="00921DBD"/>
    <w:rsid w:val="00946186"/>
    <w:rsid w:val="00980327"/>
    <w:rsid w:val="00986478"/>
    <w:rsid w:val="00987697"/>
    <w:rsid w:val="009B5557"/>
    <w:rsid w:val="009F1067"/>
    <w:rsid w:val="00A31E01"/>
    <w:rsid w:val="00A527AD"/>
    <w:rsid w:val="00A718CF"/>
    <w:rsid w:val="00AA069B"/>
    <w:rsid w:val="00AE48A0"/>
    <w:rsid w:val="00AE61BE"/>
    <w:rsid w:val="00B16F25"/>
    <w:rsid w:val="00B24422"/>
    <w:rsid w:val="00B6340B"/>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0038F"/>
    <w:rsid w:val="00D579FC"/>
    <w:rsid w:val="00D63644"/>
    <w:rsid w:val="00D72145"/>
    <w:rsid w:val="00D81C16"/>
    <w:rsid w:val="00DE4B6D"/>
    <w:rsid w:val="00DE526B"/>
    <w:rsid w:val="00DF199D"/>
    <w:rsid w:val="00E01542"/>
    <w:rsid w:val="00E365F1"/>
    <w:rsid w:val="00E62F48"/>
    <w:rsid w:val="00E831B3"/>
    <w:rsid w:val="00E95FBC"/>
    <w:rsid w:val="00EC5E63"/>
    <w:rsid w:val="00EE70CB"/>
    <w:rsid w:val="00F41CA2"/>
    <w:rsid w:val="00F443C0"/>
    <w:rsid w:val="00F62EFB"/>
    <w:rsid w:val="00F84D9A"/>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81E80"/>
  <w15:chartTrackingRefBased/>
  <w15:docId w15:val="{3B21790A-7229-4DE2-B189-D4C72F6C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0038F"/>
    <w:rPr>
      <w:rFonts w:eastAsia="Calibri"/>
      <w:b/>
      <w:caps/>
      <w:color w:val="000000"/>
      <w:sz w:val="24"/>
    </w:rPr>
  </w:style>
  <w:style w:type="character" w:customStyle="1" w:styleId="SectionBodyChar">
    <w:name w:val="Section Body Char"/>
    <w:link w:val="SectionBody"/>
    <w:rsid w:val="00D0038F"/>
    <w:rPr>
      <w:rFonts w:eastAsia="Calibri"/>
      <w:color w:val="000000"/>
    </w:rPr>
  </w:style>
  <w:style w:type="character" w:customStyle="1" w:styleId="SectionHeadingChar">
    <w:name w:val="Section Heading Char"/>
    <w:link w:val="SectionHeading"/>
    <w:rsid w:val="00D0038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ACB8F5E61143EAB47629B4D092BC84"/>
        <w:category>
          <w:name w:val="General"/>
          <w:gallery w:val="placeholder"/>
        </w:category>
        <w:types>
          <w:type w:val="bbPlcHdr"/>
        </w:types>
        <w:behaviors>
          <w:behavior w:val="content"/>
        </w:behaviors>
        <w:guid w:val="{D5BA3AA3-A8E7-46ED-98EB-44EA312EFDC8}"/>
      </w:docPartPr>
      <w:docPartBody>
        <w:p w:rsidR="002A6A9E" w:rsidRDefault="002A6A9E">
          <w:pPr>
            <w:pStyle w:val="32ACB8F5E61143EAB47629B4D092BC84"/>
          </w:pPr>
          <w:r w:rsidRPr="00B844FE">
            <w:t>Prefix Text</w:t>
          </w:r>
        </w:p>
      </w:docPartBody>
    </w:docPart>
    <w:docPart>
      <w:docPartPr>
        <w:name w:val="AB60C33E062C4BF7B8D537552A980469"/>
        <w:category>
          <w:name w:val="General"/>
          <w:gallery w:val="placeholder"/>
        </w:category>
        <w:types>
          <w:type w:val="bbPlcHdr"/>
        </w:types>
        <w:behaviors>
          <w:behavior w:val="content"/>
        </w:behaviors>
        <w:guid w:val="{79D2EF67-7DB0-4AF6-8219-F95B49938D7E}"/>
      </w:docPartPr>
      <w:docPartBody>
        <w:p w:rsidR="002A6A9E" w:rsidRDefault="002A6A9E">
          <w:pPr>
            <w:pStyle w:val="AB60C33E062C4BF7B8D537552A980469"/>
          </w:pPr>
          <w:r w:rsidRPr="00B844FE">
            <w:t>[Type here]</w:t>
          </w:r>
        </w:p>
      </w:docPartBody>
    </w:docPart>
    <w:docPart>
      <w:docPartPr>
        <w:name w:val="9E49C4948025401494414ECFFA9136A6"/>
        <w:category>
          <w:name w:val="General"/>
          <w:gallery w:val="placeholder"/>
        </w:category>
        <w:types>
          <w:type w:val="bbPlcHdr"/>
        </w:types>
        <w:behaviors>
          <w:behavior w:val="content"/>
        </w:behaviors>
        <w:guid w:val="{0554C866-1A28-40C8-A352-0E52DBB56B2A}"/>
      </w:docPartPr>
      <w:docPartBody>
        <w:p w:rsidR="002A6A9E" w:rsidRDefault="002A6A9E">
          <w:pPr>
            <w:pStyle w:val="9E49C4948025401494414ECFFA9136A6"/>
          </w:pPr>
          <w:r w:rsidRPr="00B844FE">
            <w:t>Number</w:t>
          </w:r>
        </w:p>
      </w:docPartBody>
    </w:docPart>
    <w:docPart>
      <w:docPartPr>
        <w:name w:val="4317681A672B426B8B15655ACA000DEC"/>
        <w:category>
          <w:name w:val="General"/>
          <w:gallery w:val="placeholder"/>
        </w:category>
        <w:types>
          <w:type w:val="bbPlcHdr"/>
        </w:types>
        <w:behaviors>
          <w:behavior w:val="content"/>
        </w:behaviors>
        <w:guid w:val="{4A81E3F3-7FE3-4B9E-B285-FC51289A83E7}"/>
      </w:docPartPr>
      <w:docPartBody>
        <w:p w:rsidR="002A6A9E" w:rsidRDefault="002A6A9E">
          <w:pPr>
            <w:pStyle w:val="4317681A672B426B8B15655ACA000DEC"/>
          </w:pPr>
          <w:r w:rsidRPr="00B844FE">
            <w:t>Enter Sponsors Here</w:t>
          </w:r>
        </w:p>
      </w:docPartBody>
    </w:docPart>
    <w:docPart>
      <w:docPartPr>
        <w:name w:val="8B1C355CCEC64825A7A239C54C1953E7"/>
        <w:category>
          <w:name w:val="General"/>
          <w:gallery w:val="placeholder"/>
        </w:category>
        <w:types>
          <w:type w:val="bbPlcHdr"/>
        </w:types>
        <w:behaviors>
          <w:behavior w:val="content"/>
        </w:behaviors>
        <w:guid w:val="{10721346-5D20-4415-9751-EC6435EDD4F7}"/>
      </w:docPartPr>
      <w:docPartBody>
        <w:p w:rsidR="002A6A9E" w:rsidRDefault="002A6A9E">
          <w:pPr>
            <w:pStyle w:val="8B1C355CCEC64825A7A239C54C1953E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A9E"/>
    <w:rsid w:val="00024B3F"/>
    <w:rsid w:val="001661ED"/>
    <w:rsid w:val="002A6A9E"/>
    <w:rsid w:val="00536258"/>
    <w:rsid w:val="005F6249"/>
    <w:rsid w:val="00921DBD"/>
    <w:rsid w:val="00F8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ACB8F5E61143EAB47629B4D092BC84">
    <w:name w:val="32ACB8F5E61143EAB47629B4D092BC84"/>
  </w:style>
  <w:style w:type="paragraph" w:customStyle="1" w:styleId="AB60C33E062C4BF7B8D537552A980469">
    <w:name w:val="AB60C33E062C4BF7B8D537552A980469"/>
  </w:style>
  <w:style w:type="paragraph" w:customStyle="1" w:styleId="9E49C4948025401494414ECFFA9136A6">
    <w:name w:val="9E49C4948025401494414ECFFA9136A6"/>
  </w:style>
  <w:style w:type="paragraph" w:customStyle="1" w:styleId="4317681A672B426B8B15655ACA000DEC">
    <w:name w:val="4317681A672B426B8B15655ACA000DEC"/>
  </w:style>
  <w:style w:type="character" w:styleId="PlaceholderText">
    <w:name w:val="Placeholder Text"/>
    <w:basedOn w:val="DefaultParagraphFont"/>
    <w:uiPriority w:val="99"/>
    <w:semiHidden/>
    <w:rPr>
      <w:color w:val="808080"/>
    </w:rPr>
  </w:style>
  <w:style w:type="paragraph" w:customStyle="1" w:styleId="8B1C355CCEC64825A7A239C54C1953E7">
    <w:name w:val="8B1C355CCEC64825A7A239C54C1953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3</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8</cp:revision>
  <dcterms:created xsi:type="dcterms:W3CDTF">2026-02-12T16:41:00Z</dcterms:created>
  <dcterms:modified xsi:type="dcterms:W3CDTF">2026-02-17T19:57:00Z</dcterms:modified>
</cp:coreProperties>
</file>